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D4" w:rsidRPr="00F24299" w:rsidRDefault="001156B5" w:rsidP="002266D6">
      <w:pPr>
        <w:pStyle w:val="2"/>
        <w:tabs>
          <w:tab w:val="clear" w:pos="7185"/>
        </w:tabs>
        <w:ind w:left="0"/>
        <w:jc w:val="center"/>
        <w:rPr>
          <w:rFonts w:ascii="Times New Roman" w:hAnsi="Times New Roman" w:cs="Times New Roman"/>
          <w:sz w:val="28"/>
          <w:lang w:val="ru-RU"/>
        </w:rPr>
      </w:pPr>
      <w:r w:rsidRPr="002266D6">
        <w:rPr>
          <w:rFonts w:ascii="Times New Roman" w:hAnsi="Times New Roman" w:cs="Times New Roman"/>
          <w:sz w:val="28"/>
          <w:lang w:val="ru-RU"/>
        </w:rPr>
        <w:t>Регистраци</w:t>
      </w:r>
      <w:r w:rsidR="007B27FA" w:rsidRPr="002266D6">
        <w:rPr>
          <w:rFonts w:ascii="Times New Roman" w:hAnsi="Times New Roman" w:cs="Times New Roman"/>
          <w:sz w:val="28"/>
          <w:lang w:val="ru-RU"/>
        </w:rPr>
        <w:t>онная</w:t>
      </w:r>
      <w:r w:rsidR="007B27FA" w:rsidRPr="00F24299">
        <w:rPr>
          <w:rFonts w:ascii="Times New Roman" w:hAnsi="Times New Roman" w:cs="Times New Roman"/>
          <w:sz w:val="28"/>
          <w:lang w:val="ru-RU"/>
        </w:rPr>
        <w:t xml:space="preserve"> заявка</w:t>
      </w:r>
    </w:p>
    <w:p w:rsidR="00F24299" w:rsidRPr="00F24299" w:rsidRDefault="00F24299" w:rsidP="00F24299">
      <w:pPr>
        <w:rPr>
          <w:lang w:val="ru-RU"/>
        </w:rPr>
      </w:pPr>
    </w:p>
    <w:p w:rsidR="002266D6" w:rsidRPr="002266D6" w:rsidRDefault="002266D6" w:rsidP="002266D6">
      <w:pPr>
        <w:rPr>
          <w:lang w:val="en-US"/>
        </w:rPr>
      </w:pPr>
    </w:p>
    <w:tbl>
      <w:tblPr>
        <w:tblStyle w:val="10"/>
        <w:tblW w:w="10195" w:type="dxa"/>
        <w:jc w:val="center"/>
        <w:tblInd w:w="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22"/>
        <w:gridCol w:w="38"/>
        <w:gridCol w:w="3439"/>
        <w:gridCol w:w="2089"/>
        <w:gridCol w:w="2807"/>
      </w:tblGrid>
      <w:tr w:rsidR="001156B5" w:rsidRPr="00F24299" w:rsidTr="001156B5">
        <w:trPr>
          <w:trHeight w:val="288"/>
          <w:jc w:val="center"/>
        </w:trPr>
        <w:tc>
          <w:tcPr>
            <w:tcW w:w="10195" w:type="dxa"/>
            <w:gridSpan w:val="5"/>
            <w:shd w:val="clear" w:color="auto" w:fill="F79646" w:themeFill="accent6"/>
            <w:vAlign w:val="center"/>
          </w:tcPr>
          <w:p w:rsidR="00BC13D4" w:rsidRPr="00F24299" w:rsidRDefault="007B27FA" w:rsidP="001156B5">
            <w:pPr>
              <w:pStyle w:val="3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F2429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Общая информация</w:t>
            </w:r>
          </w:p>
        </w:tc>
      </w:tr>
      <w:tr w:rsidR="007B27FA" w:rsidRPr="00F24299" w:rsidTr="007B27FA">
        <w:trPr>
          <w:trHeight w:val="432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7B27FA" w:rsidRPr="00F24299" w:rsidRDefault="007B27FA" w:rsidP="007B2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Мероприятие:</w:t>
            </w:r>
          </w:p>
        </w:tc>
        <w:tc>
          <w:tcPr>
            <w:tcW w:w="8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FA" w:rsidRPr="00F24299" w:rsidRDefault="00190733" w:rsidP="007B27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 Российско-Германский </w:t>
            </w:r>
            <w:r w:rsidR="007B27FA" w:rsidRPr="00F24299">
              <w:rPr>
                <w:rFonts w:ascii="Times New Roman" w:hAnsi="Times New Roman" w:cs="Times New Roman"/>
                <w:sz w:val="24"/>
                <w:szCs w:val="24"/>
              </w:rPr>
              <w:t>форум по энергоэффективности</w:t>
            </w:r>
          </w:p>
        </w:tc>
      </w:tr>
      <w:tr w:rsidR="007B27FA" w:rsidRPr="00F24299" w:rsidTr="007B27FA">
        <w:trPr>
          <w:trHeight w:val="432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7B27FA" w:rsidRPr="00F24299" w:rsidRDefault="007B27FA" w:rsidP="007B27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8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FA" w:rsidRPr="00F24299" w:rsidRDefault="007B27FA" w:rsidP="007B27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08.12.2015 г.</w:t>
            </w:r>
          </w:p>
        </w:tc>
      </w:tr>
      <w:tr w:rsidR="00BC13D4" w:rsidRPr="00F24299" w:rsidTr="007B27FA">
        <w:trPr>
          <w:trHeight w:val="432"/>
          <w:jc w:val="center"/>
        </w:trPr>
        <w:tc>
          <w:tcPr>
            <w:tcW w:w="1860" w:type="dxa"/>
            <w:gridSpan w:val="2"/>
            <w:shd w:val="clear" w:color="auto" w:fill="auto"/>
            <w:vAlign w:val="center"/>
          </w:tcPr>
          <w:p w:rsidR="00BC13D4" w:rsidRPr="00F24299" w:rsidRDefault="001156B5" w:rsidP="007B2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="00BC13D4" w:rsidRPr="00F24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3D4" w:rsidRPr="00F24299" w:rsidRDefault="007B27FA" w:rsidP="007B27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с 09:00 до 17:00 ч.</w:t>
            </w:r>
          </w:p>
        </w:tc>
      </w:tr>
      <w:tr w:rsidR="007B27FA" w:rsidRPr="00F24299" w:rsidTr="007B27FA">
        <w:trPr>
          <w:trHeight w:val="432"/>
          <w:jc w:val="center"/>
        </w:trPr>
        <w:tc>
          <w:tcPr>
            <w:tcW w:w="1822" w:type="dxa"/>
            <w:vAlign w:val="center"/>
          </w:tcPr>
          <w:p w:rsidR="007B27FA" w:rsidRPr="00F24299" w:rsidRDefault="007B27FA" w:rsidP="007B27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73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27FA" w:rsidRPr="00F24299" w:rsidRDefault="007B27FA" w:rsidP="007B27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  <w:r w:rsidR="00F47E83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</w:p>
        </w:tc>
      </w:tr>
      <w:tr w:rsidR="00BC13D4" w:rsidRPr="00F24299">
        <w:trPr>
          <w:trHeight w:val="144"/>
          <w:jc w:val="center"/>
        </w:trPr>
        <w:tc>
          <w:tcPr>
            <w:tcW w:w="10195" w:type="dxa"/>
            <w:gridSpan w:val="5"/>
            <w:vAlign w:val="bottom"/>
          </w:tcPr>
          <w:p w:rsidR="00BC13D4" w:rsidRPr="00F24299" w:rsidRDefault="00BC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D4" w:rsidRPr="00F24299" w:rsidTr="001156B5">
        <w:trPr>
          <w:trHeight w:val="288"/>
          <w:jc w:val="center"/>
        </w:trPr>
        <w:tc>
          <w:tcPr>
            <w:tcW w:w="10195" w:type="dxa"/>
            <w:gridSpan w:val="5"/>
            <w:shd w:val="clear" w:color="auto" w:fill="F79646" w:themeFill="accent6"/>
            <w:vAlign w:val="center"/>
          </w:tcPr>
          <w:p w:rsidR="00BC13D4" w:rsidRPr="00F24299" w:rsidRDefault="001156B5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об участнике</w:t>
            </w:r>
          </w:p>
        </w:tc>
      </w:tr>
      <w:tr w:rsidR="00BC13D4" w:rsidRPr="00F24299">
        <w:trPr>
          <w:trHeight w:val="144"/>
          <w:jc w:val="center"/>
        </w:trPr>
        <w:tc>
          <w:tcPr>
            <w:tcW w:w="10195" w:type="dxa"/>
            <w:gridSpan w:val="5"/>
            <w:vAlign w:val="bottom"/>
          </w:tcPr>
          <w:p w:rsidR="00BC13D4" w:rsidRPr="00F24299" w:rsidRDefault="00BC13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7FA" w:rsidRPr="00F24299" w:rsidTr="00F91110">
        <w:trPr>
          <w:trHeight w:val="432"/>
          <w:jc w:val="center"/>
        </w:trPr>
        <w:tc>
          <w:tcPr>
            <w:tcW w:w="1822" w:type="dxa"/>
            <w:shd w:val="clear" w:color="auto" w:fill="auto"/>
            <w:vAlign w:val="bottom"/>
          </w:tcPr>
          <w:p w:rsidR="007B27FA" w:rsidRPr="00F24299" w:rsidRDefault="007B27FA" w:rsidP="001156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7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B27FA" w:rsidRPr="00F47E83" w:rsidRDefault="007B27FA" w:rsidP="000D6B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6B5" w:rsidRPr="00F24299" w:rsidTr="001156B5">
        <w:trPr>
          <w:trHeight w:val="432"/>
          <w:jc w:val="center"/>
        </w:trPr>
        <w:tc>
          <w:tcPr>
            <w:tcW w:w="1860" w:type="dxa"/>
            <w:gridSpan w:val="2"/>
            <w:shd w:val="clear" w:color="auto" w:fill="auto"/>
            <w:vAlign w:val="bottom"/>
          </w:tcPr>
          <w:p w:rsidR="001156B5" w:rsidRPr="00F24299" w:rsidRDefault="001156B5" w:rsidP="000D6B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56B5" w:rsidRPr="00F47E83" w:rsidRDefault="001156B5" w:rsidP="000D6B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7FA" w:rsidRPr="00F24299" w:rsidTr="00BB07BE">
        <w:trPr>
          <w:trHeight w:val="432"/>
          <w:jc w:val="center"/>
        </w:trPr>
        <w:tc>
          <w:tcPr>
            <w:tcW w:w="1822" w:type="dxa"/>
            <w:vAlign w:val="bottom"/>
          </w:tcPr>
          <w:p w:rsidR="007B27FA" w:rsidRPr="00F24299" w:rsidRDefault="007B27FA" w:rsidP="000D6B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8373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B27FA" w:rsidRPr="00F47E83" w:rsidRDefault="007B27FA" w:rsidP="000D6B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7FA" w:rsidRPr="00F24299" w:rsidTr="00F24299">
        <w:trPr>
          <w:trHeight w:val="432"/>
          <w:jc w:val="center"/>
        </w:trPr>
        <w:tc>
          <w:tcPr>
            <w:tcW w:w="1822" w:type="dxa"/>
            <w:vAlign w:val="bottom"/>
          </w:tcPr>
          <w:p w:rsidR="007B27FA" w:rsidRPr="00F24299" w:rsidRDefault="002266D6" w:rsidP="000D6B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47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2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B27FA" w:rsidRPr="00F24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27FA" w:rsidRPr="00DC18EE" w:rsidRDefault="007B27FA" w:rsidP="00E21F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Align w:val="bottom"/>
          </w:tcPr>
          <w:p w:rsidR="007B27FA" w:rsidRPr="00F24299" w:rsidRDefault="007B27FA" w:rsidP="000D6B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27FA" w:rsidRPr="00F47E83" w:rsidRDefault="007B27FA" w:rsidP="000D6B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(     </w:t>
            </w:r>
            <w:bookmarkStart w:id="0" w:name="_GoBack"/>
            <w:bookmarkEnd w:id="0"/>
            <w:r w:rsidRPr="00F24299">
              <w:rPr>
                <w:rFonts w:ascii="Times New Roman" w:hAnsi="Times New Roman" w:cs="Times New Roman"/>
                <w:sz w:val="24"/>
                <w:szCs w:val="24"/>
              </w:rPr>
              <w:t>   )</w:t>
            </w:r>
          </w:p>
        </w:tc>
      </w:tr>
      <w:tr w:rsidR="00BC13D4" w:rsidRPr="00F24299">
        <w:trPr>
          <w:trHeight w:val="144"/>
          <w:jc w:val="center"/>
        </w:trPr>
        <w:tc>
          <w:tcPr>
            <w:tcW w:w="10195" w:type="dxa"/>
            <w:gridSpan w:val="5"/>
            <w:vAlign w:val="bottom"/>
          </w:tcPr>
          <w:p w:rsidR="00BC13D4" w:rsidRPr="00F24299" w:rsidRDefault="00BC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D4" w:rsidRPr="00F24299" w:rsidTr="002266D6">
        <w:trPr>
          <w:trHeight w:val="288"/>
          <w:jc w:val="center"/>
        </w:trPr>
        <w:tc>
          <w:tcPr>
            <w:tcW w:w="10195" w:type="dxa"/>
            <w:gridSpan w:val="5"/>
            <w:shd w:val="clear" w:color="auto" w:fill="F79646" w:themeFill="accent6"/>
            <w:vAlign w:val="center"/>
          </w:tcPr>
          <w:p w:rsidR="00BC13D4" w:rsidRPr="00F24299" w:rsidRDefault="00BC13D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D4" w:rsidRPr="00F24299">
        <w:trPr>
          <w:trHeight w:val="144"/>
          <w:jc w:val="center"/>
        </w:trPr>
        <w:tc>
          <w:tcPr>
            <w:tcW w:w="10195" w:type="dxa"/>
            <w:gridSpan w:val="5"/>
            <w:vAlign w:val="bottom"/>
          </w:tcPr>
          <w:p w:rsidR="00BC13D4" w:rsidRPr="00F24299" w:rsidRDefault="00BC13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733" w:rsidRDefault="00190733" w:rsidP="00190733">
      <w:pPr>
        <w:pBdr>
          <w:bottom w:val="single" w:sz="12" w:space="1" w:color="auto"/>
        </w:pBdr>
        <w:spacing w:line="264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4299" w:rsidRPr="00F24299" w:rsidRDefault="00F24299" w:rsidP="00190733">
      <w:pPr>
        <w:spacing w:line="264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24299">
        <w:rPr>
          <w:rFonts w:ascii="Times New Roman" w:hAnsi="Times New Roman" w:cs="Times New Roman"/>
          <w:sz w:val="26"/>
          <w:szCs w:val="26"/>
        </w:rPr>
        <w:t xml:space="preserve">Заявка направляется в </w:t>
      </w:r>
      <w:r w:rsidRPr="00F24299">
        <w:rPr>
          <w:rFonts w:ascii="Times New Roman" w:hAnsi="Times New Roman" w:cs="Times New Roman"/>
          <w:sz w:val="26"/>
          <w:szCs w:val="26"/>
          <w:lang w:val="ru-RU"/>
        </w:rPr>
        <w:t>Министерство энергетики и жилищно-коммунального хозяйства Свердловской области.</w:t>
      </w:r>
      <w:r w:rsidRPr="00F242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F24299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>Срок окончания приема заявок  02.12.2015</w:t>
      </w:r>
      <w:r w:rsidRPr="00F242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г.</w:t>
      </w:r>
    </w:p>
    <w:p w:rsidR="00BC13D4" w:rsidRPr="00F24299" w:rsidRDefault="00F24299" w:rsidP="00190733">
      <w:pPr>
        <w:spacing w:line="264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24299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Pr="00F24299">
        <w:rPr>
          <w:rFonts w:ascii="Times New Roman" w:hAnsi="Times New Roman" w:cs="Times New Roman"/>
          <w:sz w:val="26"/>
          <w:szCs w:val="26"/>
        </w:rPr>
        <w:t>ел./факс: (343) 312-0</w:t>
      </w:r>
      <w:r w:rsidRPr="00F24299">
        <w:rPr>
          <w:rFonts w:ascii="Times New Roman" w:hAnsi="Times New Roman" w:cs="Times New Roman"/>
          <w:sz w:val="26"/>
          <w:szCs w:val="26"/>
          <w:lang w:val="ru-RU"/>
        </w:rPr>
        <w:t>0-12 (доб.0)</w:t>
      </w:r>
      <w:r w:rsidRPr="00F24299">
        <w:rPr>
          <w:rFonts w:ascii="Times New Roman" w:hAnsi="Times New Roman" w:cs="Times New Roman"/>
          <w:sz w:val="26"/>
          <w:szCs w:val="26"/>
        </w:rPr>
        <w:t xml:space="preserve">,  </w:t>
      </w:r>
      <w:r w:rsidRPr="00F24299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24299">
        <w:rPr>
          <w:rFonts w:ascii="Times New Roman" w:hAnsi="Times New Roman" w:cs="Times New Roman"/>
          <w:sz w:val="26"/>
          <w:szCs w:val="26"/>
        </w:rPr>
        <w:t>-</w:t>
      </w:r>
      <w:r w:rsidRPr="00F2429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24299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F24299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s.krupenkina@egov66.ru</w:t>
        </w:r>
      </w:hyperlink>
      <w:r w:rsidRPr="00F2429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sectPr w:rsidR="00BC13D4" w:rsidRPr="00F24299" w:rsidSect="00BC13D4">
      <w:pgSz w:w="11907" w:h="1683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1F" w:rsidRDefault="007F141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F141F" w:rsidRDefault="007F141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1F" w:rsidRDefault="007F141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F141F" w:rsidRDefault="007F141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B5"/>
    <w:rsid w:val="000642DB"/>
    <w:rsid w:val="00073A3A"/>
    <w:rsid w:val="001156B5"/>
    <w:rsid w:val="00190733"/>
    <w:rsid w:val="001C6FAD"/>
    <w:rsid w:val="0021189A"/>
    <w:rsid w:val="002266D6"/>
    <w:rsid w:val="00381271"/>
    <w:rsid w:val="00611907"/>
    <w:rsid w:val="006E0679"/>
    <w:rsid w:val="00736134"/>
    <w:rsid w:val="007B27FA"/>
    <w:rsid w:val="007F141F"/>
    <w:rsid w:val="008B1FBE"/>
    <w:rsid w:val="00BC13D4"/>
    <w:rsid w:val="00D222FB"/>
    <w:rsid w:val="00DC18EE"/>
    <w:rsid w:val="00E21F5C"/>
    <w:rsid w:val="00E52CEE"/>
    <w:rsid w:val="00EA0E28"/>
    <w:rsid w:val="00F24299"/>
    <w:rsid w:val="00F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9"/>
      <w:szCs w:val="19"/>
      <w:lang w:val="cs-CZ" w:eastAsia="cs-CZ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120" w:after="120"/>
      <w:ind w:left="-907" w:right="-36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a0"/>
    <w:link w:val="FieldText"/>
    <w:locked/>
    <w:rPr>
      <w:rFonts w:ascii="Arial" w:hAnsi="Arial" w:cs="Arial" w:hint="default"/>
      <w:b/>
      <w:bCs w:val="0"/>
      <w:sz w:val="19"/>
      <w:szCs w:val="19"/>
      <w:lang w:val="ru-RU" w:eastAsia="ru-RU" w:bidi="ru-RU"/>
    </w:rPr>
  </w:style>
  <w:style w:type="paragraph" w:customStyle="1" w:styleId="a7">
    <w:name w:val="Текстовое поле"/>
    <w:basedOn w:val="a"/>
    <w:rPr>
      <w:b/>
      <w:lang w:val="ru-RU" w:eastAsia="ru-RU" w:bidi="ru-RU"/>
    </w:rPr>
  </w:style>
  <w:style w:type="paragraph" w:customStyle="1" w:styleId="FieldText">
    <w:name w:val="Field Text"/>
    <w:basedOn w:val="a"/>
    <w:link w:val="FieldTextChar"/>
  </w:style>
  <w:style w:type="table" w:customStyle="1" w:styleId="10">
    <w:name w:val="Обычная таблица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F24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9"/>
      <w:szCs w:val="19"/>
      <w:lang w:val="cs-CZ" w:eastAsia="cs-CZ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120" w:after="120"/>
      <w:ind w:left="-907" w:right="-36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a0"/>
    <w:link w:val="FieldText"/>
    <w:locked/>
    <w:rPr>
      <w:rFonts w:ascii="Arial" w:hAnsi="Arial" w:cs="Arial" w:hint="default"/>
      <w:b/>
      <w:bCs w:val="0"/>
      <w:sz w:val="19"/>
      <w:szCs w:val="19"/>
      <w:lang w:val="ru-RU" w:eastAsia="ru-RU" w:bidi="ru-RU"/>
    </w:rPr>
  </w:style>
  <w:style w:type="paragraph" w:customStyle="1" w:styleId="a7">
    <w:name w:val="Текстовое поле"/>
    <w:basedOn w:val="a"/>
    <w:rPr>
      <w:b/>
      <w:lang w:val="ru-RU" w:eastAsia="ru-RU" w:bidi="ru-RU"/>
    </w:rPr>
  </w:style>
  <w:style w:type="paragraph" w:customStyle="1" w:styleId="FieldText">
    <w:name w:val="Field Text"/>
    <w:basedOn w:val="a"/>
    <w:link w:val="FieldTextChar"/>
  </w:style>
  <w:style w:type="table" w:customStyle="1" w:styleId="10">
    <w:name w:val="Обычная таблица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F24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krupenkina@egov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rupenkina\AppData\Roaming\Microsoft\&#1064;&#1072;&#1073;&#1083;&#1086;&#1085;&#1099;\Applicant's%20interview%20notes%20fo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form.dot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Форма кандидата для заметок к интервью</vt:lpstr>
    </vt:vector>
  </TitlesOfParts>
  <Company>Microsoft Corporation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Крупенькина Светлана Николаевна</dc:creator>
  <cp:lastModifiedBy>Глазырин</cp:lastModifiedBy>
  <cp:revision>11</cp:revision>
  <cp:lastPrinted>2015-11-03T14:08:00Z</cp:lastPrinted>
  <dcterms:created xsi:type="dcterms:W3CDTF">2015-11-03T07:51:00Z</dcterms:created>
  <dcterms:modified xsi:type="dcterms:W3CDTF">2015-11-03T14:13:00Z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TC060914551049</vt:lpwstr>
  </property>
</Properties>
</file>